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5A64" w14:textId="1E2A9A64" w:rsidR="001E1BD7" w:rsidRPr="00F4111A" w:rsidRDefault="002E3AFF" w:rsidP="00333D93">
      <w:pPr>
        <w:pStyle w:val="NoSpacing"/>
        <w:tabs>
          <w:tab w:val="left" w:pos="9277"/>
        </w:tabs>
        <w:spacing w:before="1540" w:after="240"/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7FD87" wp14:editId="70E61CA5">
                <wp:simplePos x="0" y="0"/>
                <wp:positionH relativeFrom="column">
                  <wp:posOffset>2733040</wp:posOffset>
                </wp:positionH>
                <wp:positionV relativeFrom="margin">
                  <wp:posOffset>91440</wp:posOffset>
                </wp:positionV>
                <wp:extent cx="4161155" cy="8824595"/>
                <wp:effectExtent l="0" t="0" r="10795" b="14605"/>
                <wp:wrapNone/>
                <wp:docPr id="10789792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155" cy="882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369FC" w14:textId="77777777" w:rsidR="00F4111A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Information:</w:t>
                            </w:r>
                          </w:p>
                          <w:p w14:paraId="2B55C815" w14:textId="77777777" w:rsidR="00F4111A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E997D0" w14:textId="4A112087" w:rsidR="00F4111A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Annual General Meeting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proofErr w:type="gramStart"/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 held</w:t>
                            </w:r>
                            <w:proofErr w:type="gramEnd"/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="00A83346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3346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October 2024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Calls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for nominations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2024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each region. Vacancies are currently available in South, North and Nort-West for regional representatives.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Positions will come available at the AGM. </w:t>
                            </w:r>
                          </w:p>
                          <w:p w14:paraId="6071B34B" w14:textId="77777777" w:rsidR="00F4111A" w:rsidRPr="00FE77ED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2DC691" w14:textId="3A27D2CE" w:rsidR="00F4111A" w:rsidRPr="00FE77ED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forward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completed nomination form including Bio to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 Officer </w:t>
                            </w: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before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October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12 noon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no later.</w:t>
                            </w:r>
                          </w:p>
                          <w:p w14:paraId="37277B8C" w14:textId="77777777" w:rsidR="00F4111A" w:rsidRPr="00FE77ED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BB7FA8" w14:textId="2555B1AA" w:rsidR="00F4111A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77ED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Please note Nominate from your region only.</w:t>
                            </w:r>
                          </w:p>
                          <w:p w14:paraId="341D02AF" w14:textId="77777777" w:rsidR="00F4111A" w:rsidRDefault="00F4111A" w:rsidP="00F4111A">
                            <w:pPr>
                              <w:spacing w:after="0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C923C0" w14:textId="77777777" w:rsidR="00F4111A" w:rsidRDefault="00F4111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4EFBD7" w14:textId="58B09822" w:rsidR="00E71F49" w:rsidRDefault="00E71F49">
                            <w:r w:rsidRPr="00E71F49">
                              <w:rPr>
                                <w:b/>
                                <w:bCs/>
                              </w:rPr>
                              <w:t>I Nominate:</w:t>
                            </w:r>
                            <w:r>
                              <w:t xml:space="preserve"> _________________________________________</w:t>
                            </w:r>
                          </w:p>
                          <w:p w14:paraId="2492B390" w14:textId="77777777" w:rsidR="00E71F49" w:rsidRDefault="00E71F49"/>
                          <w:p w14:paraId="09955BE1" w14:textId="77777777" w:rsidR="00FE77ED" w:rsidRDefault="00FE77ED">
                            <w:r>
                              <w:rPr>
                                <w:b/>
                                <w:bCs/>
                              </w:rPr>
                              <w:t xml:space="preserve">Nominator </w:t>
                            </w:r>
                            <w:r w:rsidR="00E71F49" w:rsidRPr="00E71F49">
                              <w:rPr>
                                <w:b/>
                                <w:bCs/>
                              </w:rPr>
                              <w:t>Sign</w:t>
                            </w:r>
                            <w:r w:rsidR="00E71F49">
                              <w:t xml:space="preserve">: </w:t>
                            </w:r>
                          </w:p>
                          <w:p w14:paraId="289FB2D6" w14:textId="4C0C2933" w:rsidR="00E71F49" w:rsidRDefault="00E71F49">
                            <w:r>
                              <w:t>____________________________________________</w:t>
                            </w:r>
                          </w:p>
                          <w:p w14:paraId="3E880DC9" w14:textId="2DA0CE70" w:rsidR="00E71F49" w:rsidRDefault="00E71F49">
                            <w:r>
                              <w:t>For Position of Regional Representative to FKAT Board</w:t>
                            </w:r>
                          </w:p>
                          <w:p w14:paraId="32290252" w14:textId="27BE124B" w:rsidR="00E71F49" w:rsidRDefault="00E71F49">
                            <w:r>
                              <w:t>2024_</w:t>
                            </w:r>
                          </w:p>
                          <w:p w14:paraId="239E5FB0" w14:textId="0DC9AD1F" w:rsidR="00F4111A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1F49">
                              <w:rPr>
                                <w:b/>
                                <w:bCs/>
                              </w:rPr>
                              <w:t xml:space="preserve">Nominee: </w:t>
                            </w:r>
                          </w:p>
                          <w:p w14:paraId="38289DB3" w14:textId="26BDC037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Name: ___________________________________________</w:t>
                            </w:r>
                          </w:p>
                          <w:p w14:paraId="546BAB6D" w14:textId="7729191B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Accept the nomination for regional </w:t>
                            </w:r>
                            <w:r w:rsidR="002E3AFF">
                              <w:rPr>
                                <w:b/>
                                <w:bCs/>
                              </w:rPr>
                              <w:t>representative.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9A67B24" w14:textId="1DEF3222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Region:</w:t>
                            </w:r>
                          </w:p>
                          <w:p w14:paraId="13A26462" w14:textId="77777777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23A227" w14:textId="7854A6B8" w:rsidR="00E71F49" w:rsidRDefault="00F411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Nominee </w:t>
                            </w:r>
                            <w:r w:rsidR="00E71F49">
                              <w:rPr>
                                <w:b/>
                                <w:bCs/>
                              </w:rPr>
                              <w:t>Sign: ____________________________________</w:t>
                            </w:r>
                          </w:p>
                          <w:p w14:paraId="3B29C821" w14:textId="77777777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DC2AF0" w14:textId="7F356766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Witness of </w:t>
                            </w:r>
                            <w:r w:rsidR="00F4111A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ember:</w:t>
                            </w:r>
                          </w:p>
                          <w:p w14:paraId="6B0EB7FA" w14:textId="77777777" w:rsidR="00FE77ED" w:rsidRDefault="00FE77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8AFEA7" w14:textId="104FEADE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Name: _________________________________________</w:t>
                            </w:r>
                          </w:p>
                          <w:p w14:paraId="33555CD5" w14:textId="77777777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3DEE02" w14:textId="6A1F60D1" w:rsidR="00E71F49" w:rsidRDefault="00A833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Witness </w:t>
                            </w:r>
                            <w:r w:rsidR="00E71F49">
                              <w:rPr>
                                <w:b/>
                                <w:bCs/>
                              </w:rPr>
                              <w:t>Sign: ___________________________________________</w:t>
                            </w:r>
                          </w:p>
                          <w:p w14:paraId="47C99912" w14:textId="77777777" w:rsid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E087B5" w14:textId="46DC8D5F" w:rsidR="00F4111A" w:rsidRPr="00F4111A" w:rsidRDefault="00F4111A" w:rsidP="00F4111A"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nomination form to </w:t>
                            </w:r>
                            <w:hyperlink r:id="rId10" w:history="1">
                              <w:r w:rsidRPr="001F6CA3">
                                <w:rPr>
                                  <w:rStyle w:val="Hyperlink"/>
                                  <w:rFonts w:ascii="Amasis MT Pro Black" w:hAnsi="Amasis MT Pro Black"/>
                                  <w:b/>
                                  <w:bCs/>
                                  <w:sz w:val="20"/>
                                  <w:szCs w:val="20"/>
                                </w:rPr>
                                <w:t>ceo@fkat.org.au</w:t>
                              </w:r>
                            </w:hyperlink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 later than 12 noon on the 9</w:t>
                            </w:r>
                            <w:r w:rsidRPr="00F4111A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October. If posting please send to P.O B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ox 101,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attery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oint, 7004.</w:t>
                            </w:r>
                          </w:p>
                          <w:p w14:paraId="1C37E0F4" w14:textId="77777777" w:rsidR="00E71F49" w:rsidRPr="00E71F49" w:rsidRDefault="00E71F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843CB5" w14:textId="03EBB8B7" w:rsidR="00E71F49" w:rsidRDefault="00E71F49" w:rsidP="00E71F49">
                            <w:pPr>
                              <w:pStyle w:val="ListParagraph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F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pt;margin-top:7.2pt;width:327.65pt;height:6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" fillcolor="white [3201]" strokeweight=".5pt">
                <v:textbox>
                  <w:txbxContent>
                    <w:p w14:paraId="4D9369FC" w14:textId="77777777" w:rsidR="00F4111A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Information:</w:t>
                      </w:r>
                    </w:p>
                    <w:p w14:paraId="2B55C815" w14:textId="77777777" w:rsidR="00F4111A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E997D0" w14:textId="4A112087" w:rsidR="00F4111A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Annual General Meeting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will </w:t>
                      </w:r>
                      <w:proofErr w:type="gramStart"/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be held</w:t>
                      </w:r>
                      <w:proofErr w:type="gramEnd"/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on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r w:rsidR="00A83346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19</w:t>
                      </w: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83346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October 2024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Calls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for nominations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2024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each region. Vacancies are currently available in South, North and Nort-West for regional representatives.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Positions will come available at the AGM. </w:t>
                      </w:r>
                    </w:p>
                    <w:p w14:paraId="6071B34B" w14:textId="77777777" w:rsidR="00F4111A" w:rsidRPr="00FE77ED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2DC691" w14:textId="3A27D2CE" w:rsidR="00F4111A" w:rsidRPr="00FE77ED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Please forward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your </w:t>
                      </w: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completed nomination form including Bio to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Public Officer </w:t>
                      </w: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before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of October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at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12 noon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no later.</w:t>
                      </w:r>
                    </w:p>
                    <w:p w14:paraId="37277B8C" w14:textId="77777777" w:rsidR="00F4111A" w:rsidRPr="00FE77ED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BB7FA8" w14:textId="2555B1AA" w:rsidR="00F4111A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E77ED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Please note Nominate from your region only.</w:t>
                      </w:r>
                    </w:p>
                    <w:p w14:paraId="341D02AF" w14:textId="77777777" w:rsidR="00F4111A" w:rsidRDefault="00F4111A" w:rsidP="00F4111A">
                      <w:pPr>
                        <w:spacing w:after="0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C923C0" w14:textId="77777777" w:rsidR="00F4111A" w:rsidRDefault="00F4111A">
                      <w:pPr>
                        <w:rPr>
                          <w:b/>
                          <w:bCs/>
                        </w:rPr>
                      </w:pPr>
                    </w:p>
                    <w:p w14:paraId="164EFBD7" w14:textId="58B09822" w:rsidR="00E71F49" w:rsidRDefault="00E71F49">
                      <w:r w:rsidRPr="00E71F49">
                        <w:rPr>
                          <w:b/>
                          <w:bCs/>
                        </w:rPr>
                        <w:t>I Nominate:</w:t>
                      </w:r>
                      <w:r>
                        <w:t xml:space="preserve"> _________________________________________</w:t>
                      </w:r>
                    </w:p>
                    <w:p w14:paraId="2492B390" w14:textId="77777777" w:rsidR="00E71F49" w:rsidRDefault="00E71F49"/>
                    <w:p w14:paraId="09955BE1" w14:textId="77777777" w:rsidR="00FE77ED" w:rsidRDefault="00FE77ED">
                      <w:r>
                        <w:rPr>
                          <w:b/>
                          <w:bCs/>
                        </w:rPr>
                        <w:t xml:space="preserve">Nominator </w:t>
                      </w:r>
                      <w:r w:rsidR="00E71F49" w:rsidRPr="00E71F49">
                        <w:rPr>
                          <w:b/>
                          <w:bCs/>
                        </w:rPr>
                        <w:t>Sign</w:t>
                      </w:r>
                      <w:r w:rsidR="00E71F49">
                        <w:t xml:space="preserve">: </w:t>
                      </w:r>
                    </w:p>
                    <w:p w14:paraId="289FB2D6" w14:textId="4C0C2933" w:rsidR="00E71F49" w:rsidRDefault="00E71F49">
                      <w:r>
                        <w:t>____________________________________________</w:t>
                      </w:r>
                    </w:p>
                    <w:p w14:paraId="3E880DC9" w14:textId="2DA0CE70" w:rsidR="00E71F49" w:rsidRDefault="00E71F49">
                      <w:r>
                        <w:t>For Position of Regional Representative to FKAT Board</w:t>
                      </w:r>
                    </w:p>
                    <w:p w14:paraId="32290252" w14:textId="27BE124B" w:rsidR="00E71F49" w:rsidRDefault="00E71F49">
                      <w:r>
                        <w:t>2024_</w:t>
                      </w:r>
                    </w:p>
                    <w:p w14:paraId="239E5FB0" w14:textId="0DC9AD1F" w:rsidR="00F4111A" w:rsidRDefault="00E71F49">
                      <w:pPr>
                        <w:rPr>
                          <w:b/>
                          <w:bCs/>
                        </w:rPr>
                      </w:pPr>
                      <w:r w:rsidRPr="00E71F49">
                        <w:rPr>
                          <w:b/>
                          <w:bCs/>
                        </w:rPr>
                        <w:t xml:space="preserve">Nominee: </w:t>
                      </w:r>
                    </w:p>
                    <w:p w14:paraId="38289DB3" w14:textId="26BDC037" w:rsidR="00E71F49" w:rsidRDefault="00E71F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Name: ___________________________________________</w:t>
                      </w:r>
                    </w:p>
                    <w:p w14:paraId="546BAB6D" w14:textId="7729191B" w:rsidR="00E71F49" w:rsidRDefault="00E71F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Accept the nomination for regional </w:t>
                      </w:r>
                      <w:r w:rsidR="002E3AFF">
                        <w:rPr>
                          <w:b/>
                          <w:bCs/>
                        </w:rPr>
                        <w:t>representative.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9A67B24" w14:textId="1DEF3222" w:rsidR="00E71F49" w:rsidRDefault="00E71F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Region:</w:t>
                      </w:r>
                    </w:p>
                    <w:p w14:paraId="13A26462" w14:textId="77777777" w:rsidR="00E71F49" w:rsidRDefault="00E71F49">
                      <w:pPr>
                        <w:rPr>
                          <w:b/>
                          <w:bCs/>
                        </w:rPr>
                      </w:pPr>
                    </w:p>
                    <w:p w14:paraId="0023A227" w14:textId="7854A6B8" w:rsidR="00E71F49" w:rsidRDefault="00F411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Nominee </w:t>
                      </w:r>
                      <w:r w:rsidR="00E71F49">
                        <w:rPr>
                          <w:b/>
                          <w:bCs/>
                        </w:rPr>
                        <w:t>Sign: ____________________________________</w:t>
                      </w:r>
                    </w:p>
                    <w:p w14:paraId="3B29C821" w14:textId="77777777" w:rsidR="00E71F49" w:rsidRDefault="00E71F49">
                      <w:pPr>
                        <w:rPr>
                          <w:b/>
                          <w:bCs/>
                        </w:rPr>
                      </w:pPr>
                    </w:p>
                    <w:p w14:paraId="1ADC2AF0" w14:textId="7F356766" w:rsidR="00E71F49" w:rsidRDefault="00E71F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Witness of </w:t>
                      </w:r>
                      <w:r w:rsidR="00F4111A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ember:</w:t>
                      </w:r>
                    </w:p>
                    <w:p w14:paraId="6B0EB7FA" w14:textId="77777777" w:rsidR="00FE77ED" w:rsidRDefault="00FE77ED">
                      <w:pPr>
                        <w:rPr>
                          <w:b/>
                          <w:bCs/>
                        </w:rPr>
                      </w:pPr>
                    </w:p>
                    <w:p w14:paraId="228AFEA7" w14:textId="104FEADE" w:rsidR="00E71F49" w:rsidRDefault="00E71F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Name: _________________________________________</w:t>
                      </w:r>
                    </w:p>
                    <w:p w14:paraId="33555CD5" w14:textId="77777777" w:rsidR="00E71F49" w:rsidRDefault="00E71F49">
                      <w:pPr>
                        <w:rPr>
                          <w:b/>
                          <w:bCs/>
                        </w:rPr>
                      </w:pPr>
                    </w:p>
                    <w:p w14:paraId="253DEE02" w14:textId="6A1F60D1" w:rsidR="00E71F49" w:rsidRDefault="00A8334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Witness </w:t>
                      </w:r>
                      <w:r w:rsidR="00E71F49">
                        <w:rPr>
                          <w:b/>
                          <w:bCs/>
                        </w:rPr>
                        <w:t>Sign: ___________________________________________</w:t>
                      </w:r>
                    </w:p>
                    <w:p w14:paraId="47C99912" w14:textId="77777777" w:rsidR="00E71F49" w:rsidRDefault="00E71F49">
                      <w:pPr>
                        <w:rPr>
                          <w:b/>
                          <w:bCs/>
                        </w:rPr>
                      </w:pPr>
                    </w:p>
                    <w:p w14:paraId="2BE087B5" w14:textId="46DC8D5F" w:rsidR="00F4111A" w:rsidRPr="00F4111A" w:rsidRDefault="00F4111A" w:rsidP="00F4111A"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Email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nomination form to </w:t>
                      </w:r>
                      <w:hyperlink r:id="rId11" w:history="1">
                        <w:r w:rsidRPr="001F6CA3">
                          <w:rPr>
                            <w:rStyle w:val="Hyperlink"/>
                            <w:rFonts w:ascii="Amasis MT Pro Black" w:hAnsi="Amasis MT Pro Black"/>
                            <w:b/>
                            <w:bCs/>
                            <w:sz w:val="20"/>
                            <w:szCs w:val="20"/>
                          </w:rPr>
                          <w:t>ceo@fkat.org.au</w:t>
                        </w:r>
                      </w:hyperlink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no later than 12 noon on the 9</w:t>
                      </w:r>
                      <w:r w:rsidRPr="00F4111A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of October. If posting please send to P.O B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ox 101,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attery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oint, 7004.</w:t>
                      </w:r>
                    </w:p>
                    <w:p w14:paraId="1C37E0F4" w14:textId="77777777" w:rsidR="00E71F49" w:rsidRPr="00E71F49" w:rsidRDefault="00E71F49">
                      <w:pPr>
                        <w:rPr>
                          <w:b/>
                          <w:bCs/>
                        </w:rPr>
                      </w:pPr>
                    </w:p>
                    <w:p w14:paraId="21843CB5" w14:textId="03EBB8B7" w:rsidR="00E71F49" w:rsidRDefault="00E71F49" w:rsidP="00E71F49">
                      <w:pPr>
                        <w:pStyle w:val="ListParagraph"/>
                        <w:ind w:left="1080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333D93">
        <w:rPr>
          <w:noProof/>
        </w:rPr>
        <w:drawing>
          <wp:anchor distT="0" distB="0" distL="114300" distR="114300" simplePos="0" relativeHeight="251661312" behindDoc="1" locked="0" layoutInCell="1" allowOverlap="1" wp14:anchorId="0866AAD9" wp14:editId="505A61F2">
            <wp:simplePos x="0" y="0"/>
            <wp:positionH relativeFrom="column">
              <wp:posOffset>88900</wp:posOffset>
            </wp:positionH>
            <wp:positionV relativeFrom="paragraph">
              <wp:posOffset>500380</wp:posOffset>
            </wp:positionV>
            <wp:extent cx="1984033" cy="1639798"/>
            <wp:effectExtent l="0" t="0" r="0" b="0"/>
            <wp:wrapTight wrapText="bothSides">
              <wp:wrapPolygon edited="0">
                <wp:start x="0" y="0"/>
                <wp:lineTo x="0" y="21332"/>
                <wp:lineTo x="21365" y="21332"/>
                <wp:lineTo x="21365" y="0"/>
                <wp:lineTo x="0" y="0"/>
              </wp:wrapPolygon>
            </wp:wrapTight>
            <wp:docPr id="1886564221" name="Picture 1" descr="A logo with a star and swir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64221" name="Picture 1" descr="A logo with a star and swir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33" cy="1639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D93">
        <w:rPr>
          <w:color w:val="000000" w:themeColor="text1"/>
          <w:sz w:val="20"/>
          <w:szCs w:val="20"/>
        </w:rPr>
        <w:tab/>
      </w:r>
    </w:p>
    <w:p w14:paraId="3D108553" w14:textId="7FC7F75A" w:rsidR="0054682B" w:rsidRDefault="0054682B" w:rsidP="0054682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C92C3C3" wp14:editId="294583A5">
            <wp:simplePos x="0" y="0"/>
            <wp:positionH relativeFrom="page">
              <wp:posOffset>295275</wp:posOffset>
            </wp:positionH>
            <wp:positionV relativeFrom="page">
              <wp:align>top</wp:align>
            </wp:positionV>
            <wp:extent cx="7260590" cy="9629775"/>
            <wp:effectExtent l="0" t="0" r="0" b="9525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59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14:paraId="39B2FAAA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1418521D" w14:textId="3885458A" w:rsidR="00333D93" w:rsidRDefault="00333D93" w:rsidP="00333D93"/>
          <w:p w14:paraId="3DD7A81B" w14:textId="6BC98B7B" w:rsidR="0054682B" w:rsidRDefault="00B71FE8" w:rsidP="0054682B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7493CB8" wp14:editId="2DF8F16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</wp:posOffset>
                      </wp:positionV>
                      <wp:extent cx="2136140" cy="5116830"/>
                      <wp:effectExtent l="0" t="0" r="1651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5116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55D10" w14:textId="490B95D0" w:rsidR="00333D93" w:rsidRDefault="00333D93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</w:pPr>
                                  <w:r w:rsidRPr="00B71FE8"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  <w:t>Nomination Form</w:t>
                                  </w:r>
                                </w:p>
                                <w:p w14:paraId="20FC280B" w14:textId="77777777" w:rsidR="00B71FE8" w:rsidRDefault="00B71FE8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7C4A5FDF" w14:textId="77777777" w:rsidR="00B71FE8" w:rsidRDefault="00B71FE8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3B6D478F" w14:textId="4C1A991E" w:rsidR="00B71FE8" w:rsidRPr="00B71FE8" w:rsidRDefault="00B71FE8">
                                  <w:pP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B71FE8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Name:</w:t>
                                  </w:r>
                                </w:p>
                                <w:p w14:paraId="0CF30DA1" w14:textId="77777777" w:rsidR="00B71FE8" w:rsidRDefault="00B71FE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4EFAD941" w14:textId="77777777" w:rsidR="00B71FE8" w:rsidRDefault="00B71FE8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67E97B31" w14:textId="0E6F6A20" w:rsidR="00B71FE8" w:rsidRDefault="00B71FE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B71FE8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Phone:</w:t>
                                  </w:r>
                                </w:p>
                                <w:p w14:paraId="77CEF358" w14:textId="77777777" w:rsidR="00B71FE8" w:rsidRPr="00B71FE8" w:rsidRDefault="00B71FE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</w:p>
                                <w:p w14:paraId="1FD18B95" w14:textId="77777777" w:rsidR="00B71FE8" w:rsidRDefault="00B71FE8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0FDE6508" w14:textId="26A47AAA" w:rsidR="00B71FE8" w:rsidRPr="00B71FE8" w:rsidRDefault="00B71FE8">
                                  <w:pP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B71FE8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Email:</w:t>
                                  </w:r>
                                </w:p>
                                <w:p w14:paraId="72A07B60" w14:textId="77777777" w:rsidR="00B71FE8" w:rsidRPr="00B71FE8" w:rsidRDefault="00B71FE8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3A416DFA" w14:textId="77777777" w:rsidR="00B71FE8" w:rsidRPr="00B71FE8" w:rsidRDefault="00B71FE8">
                                  <w:pP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</w:p>
                                <w:p w14:paraId="5255A7DE" w14:textId="0CDFC6DD" w:rsidR="00B71FE8" w:rsidRPr="00B71FE8" w:rsidRDefault="00B71FE8">
                                  <w:pP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B71FE8"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Region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AU"/>
                                    </w:rPr>
                                    <w:t>:</w:t>
                                  </w:r>
                                </w:p>
                                <w:p w14:paraId="033D45D8" w14:textId="77777777" w:rsidR="00B71FE8" w:rsidRDefault="00B71FE8">
                                  <w:pPr>
                                    <w:rPr>
                                      <w:u w:val="single"/>
                                      <w:lang w:val="en-AU"/>
                                    </w:rPr>
                                  </w:pPr>
                                </w:p>
                                <w:p w14:paraId="6C9875CB" w14:textId="6FAF9B63" w:rsidR="00B71FE8" w:rsidRPr="00B71FE8" w:rsidRDefault="00B71FE8">
                                  <w:pPr>
                                    <w:rPr>
                                      <w:u w:val="single"/>
                                      <w:lang w:val="en-AU"/>
                                    </w:rPr>
                                  </w:pPr>
                                  <w:r>
                                    <w:rPr>
                                      <w:u w:val="single"/>
                                      <w:lang w:val="en-AU"/>
                                    </w:rPr>
                                    <w:t>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93CB8" id="_x0000_s1027" type="#_x0000_t202" style="position:absolute;left:0;text-align:left;margin-left:-4.95pt;margin-top:.35pt;width:168.2pt;height:4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">
                      <v:textbox>
                        <w:txbxContent>
                          <w:p w14:paraId="36955D10" w14:textId="490B95D0" w:rsidR="00333D93" w:rsidRDefault="00333D93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  <w:r w:rsidRPr="00B71FE8"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  <w:t>Nomination Form</w:t>
                            </w:r>
                          </w:p>
                          <w:p w14:paraId="20FC280B" w14:textId="77777777" w:rsidR="00B71FE8" w:rsidRDefault="00B71FE8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</w:p>
                          <w:p w14:paraId="7C4A5FDF" w14:textId="77777777" w:rsidR="00B71FE8" w:rsidRDefault="00B71FE8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</w:p>
                          <w:p w14:paraId="3B6D478F" w14:textId="4C1A991E" w:rsidR="00B71FE8" w:rsidRPr="00B71FE8" w:rsidRDefault="00B71FE8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B71FE8">
                              <w:rPr>
                                <w:b/>
                                <w:bCs/>
                                <w:lang w:val="en-AU"/>
                              </w:rPr>
                              <w:t>Name:</w:t>
                            </w:r>
                          </w:p>
                          <w:p w14:paraId="0CF30DA1" w14:textId="77777777" w:rsidR="00B71FE8" w:rsidRDefault="00B71FE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</w:p>
                          <w:p w14:paraId="4EFAD941" w14:textId="77777777" w:rsidR="00B71FE8" w:rsidRDefault="00B71FE8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</w:p>
                          <w:p w14:paraId="67E97B31" w14:textId="0E6F6A20" w:rsidR="00B71FE8" w:rsidRDefault="00B71FE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B71FE8">
                              <w:rPr>
                                <w:b/>
                                <w:bCs/>
                                <w:lang w:val="en-AU"/>
                              </w:rPr>
                              <w:t>Phone:</w:t>
                            </w:r>
                          </w:p>
                          <w:p w14:paraId="77CEF358" w14:textId="77777777" w:rsidR="00B71FE8" w:rsidRPr="00B71FE8" w:rsidRDefault="00B71FE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lang w:val="en-AU"/>
                              </w:rPr>
                            </w:pPr>
                          </w:p>
                          <w:p w14:paraId="1FD18B95" w14:textId="77777777" w:rsidR="00B71FE8" w:rsidRDefault="00B71FE8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</w:p>
                          <w:p w14:paraId="0FDE6508" w14:textId="26A47AAA" w:rsidR="00B71FE8" w:rsidRPr="00B71FE8" w:rsidRDefault="00B71FE8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B71FE8">
                              <w:rPr>
                                <w:b/>
                                <w:bCs/>
                                <w:lang w:val="en-AU"/>
                              </w:rPr>
                              <w:t>Email:</w:t>
                            </w:r>
                          </w:p>
                          <w:p w14:paraId="72A07B60" w14:textId="77777777" w:rsidR="00B71FE8" w:rsidRPr="00B71FE8" w:rsidRDefault="00B71FE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u w:val="single"/>
                                <w:lang w:val="en-AU"/>
                              </w:rPr>
                            </w:pPr>
                          </w:p>
                          <w:p w14:paraId="3A416DFA" w14:textId="77777777" w:rsidR="00B71FE8" w:rsidRPr="00B71FE8" w:rsidRDefault="00B71FE8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</w:p>
                          <w:p w14:paraId="5255A7DE" w14:textId="0CDFC6DD" w:rsidR="00B71FE8" w:rsidRPr="00B71FE8" w:rsidRDefault="00B71FE8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B71FE8">
                              <w:rPr>
                                <w:b/>
                                <w:bCs/>
                                <w:lang w:val="en-AU"/>
                              </w:rPr>
                              <w:t>Region</w:t>
                            </w: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>:</w:t>
                            </w:r>
                          </w:p>
                          <w:p w14:paraId="033D45D8" w14:textId="77777777" w:rsidR="00B71FE8" w:rsidRDefault="00B71FE8">
                            <w:pPr>
                              <w:rPr>
                                <w:u w:val="single"/>
                                <w:lang w:val="en-AU"/>
                              </w:rPr>
                            </w:pPr>
                          </w:p>
                          <w:p w14:paraId="6C9875CB" w14:textId="6FAF9B63" w:rsidR="00B71FE8" w:rsidRPr="00B71FE8" w:rsidRDefault="00B71FE8">
                            <w:pPr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558DD51" w14:textId="6A14E3B6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center"/>
          </w:tcPr>
          <w:p w14:paraId="356418DA" w14:textId="7AA1A885" w:rsidR="0054682B" w:rsidRDefault="0054682B" w:rsidP="00E71F49"/>
          <w:p w14:paraId="4F850A34" w14:textId="77777777" w:rsidR="00F4111A" w:rsidRPr="00846D4F" w:rsidRDefault="00F4111A" w:rsidP="00E71F49"/>
          <w:p w14:paraId="654CCABF" w14:textId="384D5398" w:rsidR="0054682B" w:rsidRPr="00BF09B3" w:rsidRDefault="0054682B" w:rsidP="00E71F49"/>
          <w:p w14:paraId="4E0AE99D" w14:textId="77777777" w:rsidR="0054682B" w:rsidRPr="00BF09B3" w:rsidRDefault="0054682B" w:rsidP="0054682B"/>
          <w:p w14:paraId="0749EA6D" w14:textId="098CB960" w:rsidR="0054682B" w:rsidRDefault="0054682B" w:rsidP="0054682B"/>
        </w:tc>
      </w:tr>
    </w:tbl>
    <w:p w14:paraId="3FC67C13" w14:textId="1DE2F1C9" w:rsidR="00DD533E" w:rsidRPr="00846D4F" w:rsidRDefault="00DD533E" w:rsidP="002E3AF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1E1BD7">
      <w:pgSz w:w="12240" w:h="15840"/>
      <w:pgMar w:top="720" w:right="720" w:bottom="720" w:left="720" w:header="43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9C7E" w14:textId="77777777" w:rsidR="00574145" w:rsidRDefault="00574145" w:rsidP="000C45FF">
      <w:r>
        <w:separator/>
      </w:r>
    </w:p>
  </w:endnote>
  <w:endnote w:type="continuationSeparator" w:id="0">
    <w:p w14:paraId="24EEB01C" w14:textId="77777777" w:rsidR="00574145" w:rsidRDefault="0057414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A5B2" w14:textId="77777777" w:rsidR="00574145" w:rsidRDefault="00574145" w:rsidP="000C45FF">
      <w:r>
        <w:separator/>
      </w:r>
    </w:p>
  </w:footnote>
  <w:footnote w:type="continuationSeparator" w:id="0">
    <w:p w14:paraId="75C149AE" w14:textId="77777777" w:rsidR="00574145" w:rsidRDefault="00574145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2C0B"/>
    <w:multiLevelType w:val="hybridMultilevel"/>
    <w:tmpl w:val="BDD06A58"/>
    <w:lvl w:ilvl="0" w:tplc="98E86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28297">
    <w:abstractNumId w:val="1"/>
  </w:num>
  <w:num w:numId="2" w16cid:durableId="189303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9"/>
    <w:rsid w:val="00036450"/>
    <w:rsid w:val="00061C84"/>
    <w:rsid w:val="000629D5"/>
    <w:rsid w:val="00072B2F"/>
    <w:rsid w:val="00076632"/>
    <w:rsid w:val="00095F95"/>
    <w:rsid w:val="000C45FF"/>
    <w:rsid w:val="000E1755"/>
    <w:rsid w:val="000E3FD1"/>
    <w:rsid w:val="000F46E6"/>
    <w:rsid w:val="00180329"/>
    <w:rsid w:val="0019001F"/>
    <w:rsid w:val="00192C3E"/>
    <w:rsid w:val="001A74A5"/>
    <w:rsid w:val="001B2ABD"/>
    <w:rsid w:val="001D2335"/>
    <w:rsid w:val="001E1759"/>
    <w:rsid w:val="001E1BD7"/>
    <w:rsid w:val="001F1ECC"/>
    <w:rsid w:val="00230F62"/>
    <w:rsid w:val="002400EB"/>
    <w:rsid w:val="00244620"/>
    <w:rsid w:val="00256CF7"/>
    <w:rsid w:val="00263EA8"/>
    <w:rsid w:val="00275B50"/>
    <w:rsid w:val="002B515C"/>
    <w:rsid w:val="002E3AFF"/>
    <w:rsid w:val="0030481B"/>
    <w:rsid w:val="00333D93"/>
    <w:rsid w:val="004071FC"/>
    <w:rsid w:val="00445947"/>
    <w:rsid w:val="004813B3"/>
    <w:rsid w:val="00496591"/>
    <w:rsid w:val="0049759B"/>
    <w:rsid w:val="004C63E4"/>
    <w:rsid w:val="004D3011"/>
    <w:rsid w:val="004E40E7"/>
    <w:rsid w:val="004F396A"/>
    <w:rsid w:val="00534D6F"/>
    <w:rsid w:val="0054682B"/>
    <w:rsid w:val="005645EE"/>
    <w:rsid w:val="00572170"/>
    <w:rsid w:val="00574145"/>
    <w:rsid w:val="005B0408"/>
    <w:rsid w:val="005D49BA"/>
    <w:rsid w:val="005D6289"/>
    <w:rsid w:val="005E39D5"/>
    <w:rsid w:val="005E46E6"/>
    <w:rsid w:val="00612544"/>
    <w:rsid w:val="0062123A"/>
    <w:rsid w:val="00646E75"/>
    <w:rsid w:val="006610D6"/>
    <w:rsid w:val="00666C52"/>
    <w:rsid w:val="006771D0"/>
    <w:rsid w:val="006B687F"/>
    <w:rsid w:val="00715FCB"/>
    <w:rsid w:val="00743101"/>
    <w:rsid w:val="00784DB1"/>
    <w:rsid w:val="007867A0"/>
    <w:rsid w:val="007927F5"/>
    <w:rsid w:val="007A1196"/>
    <w:rsid w:val="00802CA0"/>
    <w:rsid w:val="00846D4F"/>
    <w:rsid w:val="00853192"/>
    <w:rsid w:val="008604B9"/>
    <w:rsid w:val="008A1725"/>
    <w:rsid w:val="008C1736"/>
    <w:rsid w:val="00920309"/>
    <w:rsid w:val="00922D5C"/>
    <w:rsid w:val="00930A2B"/>
    <w:rsid w:val="009C4885"/>
    <w:rsid w:val="009E7C63"/>
    <w:rsid w:val="009F0E05"/>
    <w:rsid w:val="00A10A67"/>
    <w:rsid w:val="00A2118D"/>
    <w:rsid w:val="00A37243"/>
    <w:rsid w:val="00A7472C"/>
    <w:rsid w:val="00A83346"/>
    <w:rsid w:val="00AD2F9F"/>
    <w:rsid w:val="00AD76E2"/>
    <w:rsid w:val="00AF7845"/>
    <w:rsid w:val="00B104A0"/>
    <w:rsid w:val="00B133EC"/>
    <w:rsid w:val="00B20152"/>
    <w:rsid w:val="00B427FB"/>
    <w:rsid w:val="00B70850"/>
    <w:rsid w:val="00B71FE8"/>
    <w:rsid w:val="00BA33EB"/>
    <w:rsid w:val="00C066B6"/>
    <w:rsid w:val="00C23367"/>
    <w:rsid w:val="00C37BA1"/>
    <w:rsid w:val="00C4674C"/>
    <w:rsid w:val="00C506CF"/>
    <w:rsid w:val="00C72BED"/>
    <w:rsid w:val="00C9578B"/>
    <w:rsid w:val="00CA562E"/>
    <w:rsid w:val="00CB2D30"/>
    <w:rsid w:val="00D2522B"/>
    <w:rsid w:val="00D32E4C"/>
    <w:rsid w:val="00D62643"/>
    <w:rsid w:val="00D82F2F"/>
    <w:rsid w:val="00DA694B"/>
    <w:rsid w:val="00DD172A"/>
    <w:rsid w:val="00DD533E"/>
    <w:rsid w:val="00E111DA"/>
    <w:rsid w:val="00E118FD"/>
    <w:rsid w:val="00E25A26"/>
    <w:rsid w:val="00E55D74"/>
    <w:rsid w:val="00E71F49"/>
    <w:rsid w:val="00E866EC"/>
    <w:rsid w:val="00E9218C"/>
    <w:rsid w:val="00E93B74"/>
    <w:rsid w:val="00EB3A62"/>
    <w:rsid w:val="00ED5C30"/>
    <w:rsid w:val="00ED7DA2"/>
    <w:rsid w:val="00F4111A"/>
    <w:rsid w:val="00F47CA4"/>
    <w:rsid w:val="00F60274"/>
    <w:rsid w:val="00F77FB9"/>
    <w:rsid w:val="00F94F47"/>
    <w:rsid w:val="00FB068F"/>
    <w:rsid w:val="00FE2CBC"/>
    <w:rsid w:val="00FE726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9AE0"/>
  <w14:defaultImageDpi w14:val="32767"/>
  <w15:chartTrackingRefBased/>
  <w15:docId w15:val="{A2BB4D06-7E5F-4E62-B76E-F1D67AF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link w:val="NoSpacingChar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E71F4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1E1B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o@fkat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eo@fkat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m\AppData\Local\Microsoft\Office\16.0\DTS\en-AU%7b59A7D9A4-CC76-4F5C-BF30-7306210ED058%7d\%7b88704A63-E022-4CB4-9839-9C0C81990DAF%7dtf88924273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{88704A63-E022-4CB4-9839-9C0C81990DAF}tf88924273_win32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</dc:title>
  <dc:subject/>
  <dc:creator>Maggie Phillips</dc:creator>
  <cp:keywords/>
  <dc:description/>
  <cp:lastModifiedBy>anita jones</cp:lastModifiedBy>
  <cp:revision>2</cp:revision>
  <cp:lastPrinted>2024-09-09T05:04:00Z</cp:lastPrinted>
  <dcterms:created xsi:type="dcterms:W3CDTF">2024-09-18T06:41:00Z</dcterms:created>
  <dcterms:modified xsi:type="dcterms:W3CDTF">2024-09-18T06:41:00Z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